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767CCB64" w14:textId="17E2DBEA"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sidR="00ED75CC">
        <w:rPr>
          <w:rFonts w:ascii="Arial" w:hAnsi="Arial" w:cs="Arial"/>
          <w:b/>
        </w:rPr>
        <w:t xml:space="preserve">        </w:t>
      </w:r>
      <w:r w:rsidR="00E82F9E">
        <w:rPr>
          <w:rFonts w:ascii="Arial" w:hAnsi="Arial" w:cs="Arial"/>
          <w:b/>
        </w:rPr>
        <w:t xml:space="preserve"> </w:t>
      </w:r>
      <w:r w:rsidR="00ED75CC">
        <w:rPr>
          <w:rFonts w:ascii="Arial" w:hAnsi="Arial" w:cs="Arial"/>
          <w:b/>
        </w:rPr>
        <w:t xml:space="preserve"> </w:t>
      </w:r>
      <w:r>
        <w:rPr>
          <w:rFonts w:ascii="Arial" w:hAnsi="Arial" w:cs="Arial"/>
          <w:b/>
        </w:rPr>
        <w:tab/>
      </w:r>
      <w:r w:rsidRPr="001106E4">
        <w:rPr>
          <w:rFonts w:ascii="Arial" w:hAnsi="Arial" w:cs="Arial"/>
          <w:b/>
        </w:rPr>
        <w:t xml:space="preserve">    DATE ISSUED: </w:t>
      </w:r>
      <w:r w:rsidR="00F21273">
        <w:rPr>
          <w:rFonts w:ascii="Arial" w:hAnsi="Arial" w:cs="Arial"/>
          <w:b/>
        </w:rPr>
        <w:t>December</w:t>
      </w:r>
      <w:bookmarkStart w:id="0" w:name="_GoBack"/>
      <w:bookmarkEnd w:id="0"/>
      <w:r w:rsidR="00583770">
        <w:rPr>
          <w:rFonts w:ascii="Arial" w:hAnsi="Arial" w:cs="Arial"/>
          <w:b/>
        </w:rPr>
        <w:t xml:space="preserve"> 8</w:t>
      </w:r>
      <w:r w:rsidR="00B04CB0">
        <w:rPr>
          <w:rFonts w:ascii="Arial" w:hAnsi="Arial" w:cs="Arial"/>
          <w:b/>
        </w:rPr>
        <w:t>, 2025</w:t>
      </w:r>
      <w:r w:rsidRPr="001106E4">
        <w:rPr>
          <w:rFonts w:ascii="Arial" w:hAnsi="Arial" w:cs="Arial"/>
          <w:b/>
        </w:rPr>
        <w:t xml:space="preserve"> </w:t>
      </w:r>
    </w:p>
    <w:p w14:paraId="2C93C3D9" w14:textId="77777777" w:rsidR="00973499" w:rsidRPr="001106E4" w:rsidRDefault="00973499" w:rsidP="00973499">
      <w:pPr>
        <w:rPr>
          <w:rFonts w:ascii="Arial" w:hAnsi="Arial" w:cs="Arial"/>
          <w:bCs/>
        </w:rPr>
      </w:pPr>
    </w:p>
    <w:p w14:paraId="6C4AE813" w14:textId="77777777" w:rsidR="00E82F9E" w:rsidRDefault="00E82F9E" w:rsidP="00973499">
      <w:pPr>
        <w:rPr>
          <w:rFonts w:ascii="Arial" w:hAnsi="Arial" w:cs="Arial"/>
          <w:bCs/>
        </w:rPr>
      </w:pPr>
    </w:p>
    <w:p w14:paraId="3BCD33E0" w14:textId="7486A3E8"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739D734D" w14:textId="77A40FBA"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4A5C438A" w14:textId="71683FEE" w:rsidR="009F31A0" w:rsidRDefault="009F31A0" w:rsidP="009F31A0">
      <w:pPr>
        <w:ind w:firstLine="720"/>
        <w:rPr>
          <w:rFonts w:ascii="Arial" w:hAnsi="Arial" w:cs="Arial"/>
          <w:bCs/>
        </w:rPr>
      </w:pPr>
      <w:r>
        <w:rPr>
          <w:rFonts w:ascii="Arial" w:hAnsi="Arial" w:cs="Arial"/>
          <w:bCs/>
        </w:rPr>
        <w:t>Randy Oakley, Commissioner</w:t>
      </w:r>
    </w:p>
    <w:p w14:paraId="6BFC552B" w14:textId="77777777" w:rsidR="009F31A0" w:rsidRDefault="009F31A0" w:rsidP="00E84634">
      <w:pPr>
        <w:ind w:firstLine="720"/>
        <w:rPr>
          <w:rFonts w:ascii="Arial" w:hAnsi="Arial" w:cs="Arial"/>
          <w:bCs/>
        </w:rPr>
      </w:pP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2907897B"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5EFD3C0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583770">
        <w:rPr>
          <w:rFonts w:ascii="Arial" w:hAnsi="Arial" w:cs="Arial"/>
          <w:bCs/>
        </w:rPr>
        <w:t>December 18</w:t>
      </w:r>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4525C"/>
    <w:rsid w:val="002A2B10"/>
    <w:rsid w:val="002A36B8"/>
    <w:rsid w:val="00346953"/>
    <w:rsid w:val="00373B5C"/>
    <w:rsid w:val="003F11B9"/>
    <w:rsid w:val="00583770"/>
    <w:rsid w:val="005C2EF6"/>
    <w:rsid w:val="005E58CE"/>
    <w:rsid w:val="00614448"/>
    <w:rsid w:val="00623586"/>
    <w:rsid w:val="007F11E8"/>
    <w:rsid w:val="00816B8F"/>
    <w:rsid w:val="00821FA0"/>
    <w:rsid w:val="00883F6A"/>
    <w:rsid w:val="00973499"/>
    <w:rsid w:val="009F31A0"/>
    <w:rsid w:val="00AE5281"/>
    <w:rsid w:val="00B04CB0"/>
    <w:rsid w:val="00B45777"/>
    <w:rsid w:val="00C52F51"/>
    <w:rsid w:val="00D94AA3"/>
    <w:rsid w:val="00E82F9E"/>
    <w:rsid w:val="00E84634"/>
    <w:rsid w:val="00EB36D8"/>
    <w:rsid w:val="00ED75CC"/>
    <w:rsid w:val="00F21273"/>
    <w:rsid w:val="00F23F38"/>
    <w:rsid w:val="00F41454"/>
    <w:rsid w:val="00F77F30"/>
    <w:rsid w:val="00FA5449"/>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3</cp:revision>
  <cp:lastPrinted>2025-12-01T15:25:00Z</cp:lastPrinted>
  <dcterms:created xsi:type="dcterms:W3CDTF">2025-12-01T15:25:00Z</dcterms:created>
  <dcterms:modified xsi:type="dcterms:W3CDTF">2025-12-01T15:25:00Z</dcterms:modified>
</cp:coreProperties>
</file>